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0A2BA2" w:rsidP="006400C0">
      <w:pPr>
        <w:rPr>
          <w:sz w:val="28"/>
          <w:szCs w:val="28"/>
        </w:rPr>
      </w:pPr>
      <w:r>
        <w:rPr>
          <w:sz w:val="28"/>
          <w:szCs w:val="28"/>
        </w:rPr>
        <w:t xml:space="preserve">01 июля </w:t>
      </w:r>
      <w:r w:rsidR="006400C0">
        <w:rPr>
          <w:sz w:val="28"/>
          <w:szCs w:val="28"/>
        </w:rPr>
        <w:t>202</w:t>
      </w:r>
      <w:r w:rsidR="00072B6F">
        <w:rPr>
          <w:sz w:val="28"/>
          <w:szCs w:val="28"/>
        </w:rPr>
        <w:t>4</w:t>
      </w:r>
      <w:r w:rsidR="00355BBA" w:rsidRPr="003A13DA">
        <w:rPr>
          <w:sz w:val="28"/>
          <w:szCs w:val="28"/>
        </w:rPr>
        <w:t xml:space="preserve">г.   </w:t>
      </w:r>
      <w:r>
        <w:rPr>
          <w:sz w:val="28"/>
          <w:szCs w:val="28"/>
        </w:rPr>
        <w:t xml:space="preserve">                               </w:t>
      </w:r>
      <w:r w:rsidR="00CE0375">
        <w:rPr>
          <w:sz w:val="28"/>
          <w:szCs w:val="28"/>
        </w:rPr>
        <w:t xml:space="preserve">   </w:t>
      </w:r>
      <w:r w:rsidR="00355BBA" w:rsidRPr="003A13DA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  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9A743B" w:rsidRDefault="00341295" w:rsidP="0034129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 законом от 25.10.2002г. № 273-ЗС «Об административных правонарушениях»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ind w:firstLine="709"/>
        <w:jc w:val="both"/>
        <w:rPr>
          <w:sz w:val="28"/>
        </w:rPr>
      </w:pP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78783B" w:rsidRPr="00224301" w:rsidRDefault="0078783B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9A743B" w:rsidP="009A743B">
      <w:pPr>
        <w:jc w:val="both"/>
        <w:rPr>
          <w:sz w:val="28"/>
          <w:szCs w:val="28"/>
        </w:rPr>
      </w:pPr>
    </w:p>
    <w:p w:rsidR="009A743B" w:rsidRDefault="00340BC3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A74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40BC3">
        <w:rPr>
          <w:sz w:val="28"/>
          <w:szCs w:val="28"/>
        </w:rPr>
        <w:t xml:space="preserve">И.Е. </w:t>
      </w:r>
      <w:proofErr w:type="spellStart"/>
      <w:r w:rsidR="00340BC3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0A2BA2">
        <w:rPr>
          <w:sz w:val="28"/>
          <w:szCs w:val="28"/>
        </w:rPr>
        <w:t>01</w:t>
      </w:r>
      <w:r w:rsidR="00BC2A49">
        <w:rPr>
          <w:sz w:val="28"/>
          <w:szCs w:val="28"/>
        </w:rPr>
        <w:t>.0</w:t>
      </w:r>
      <w:r w:rsidR="000A2BA2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072B6F">
        <w:rPr>
          <w:sz w:val="28"/>
          <w:szCs w:val="28"/>
        </w:rPr>
        <w:t>4</w:t>
      </w:r>
      <w:r w:rsidRPr="00903091">
        <w:rPr>
          <w:sz w:val="28"/>
          <w:szCs w:val="28"/>
        </w:rPr>
        <w:t xml:space="preserve"> № </w:t>
      </w:r>
      <w:r w:rsidR="000A2BA2">
        <w:rPr>
          <w:sz w:val="28"/>
          <w:szCs w:val="28"/>
        </w:rPr>
        <w:t>120</w:t>
      </w: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072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2.2-2.5, 2.10, 3.2, 4.1, 4.4, 4.5, 4.7, 5.1-5.5, 6.3, 6.4, 8.1, 8.2, 8.8, 8.10, часть 2 статьи 9.1, 9.3,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F7" w:rsidRDefault="00D91EF7">
      <w:r>
        <w:separator/>
      </w:r>
    </w:p>
  </w:endnote>
  <w:endnote w:type="continuationSeparator" w:id="0">
    <w:p w:rsidR="00D91EF7" w:rsidRDefault="00D9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59034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59034E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0A2BA2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F7" w:rsidRDefault="00D91EF7">
      <w:r>
        <w:separator/>
      </w:r>
    </w:p>
  </w:footnote>
  <w:footnote w:type="continuationSeparator" w:id="0">
    <w:p w:rsidR="00D91EF7" w:rsidRDefault="00D91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7339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24301"/>
    <w:rsid w:val="002359C7"/>
    <w:rsid w:val="0024349E"/>
    <w:rsid w:val="00243EF6"/>
    <w:rsid w:val="002504E8"/>
    <w:rsid w:val="00254382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E78FD"/>
    <w:rsid w:val="004F066B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A319B"/>
    <w:rsid w:val="005C5FF3"/>
    <w:rsid w:val="005C70F4"/>
    <w:rsid w:val="005E30F6"/>
    <w:rsid w:val="00607962"/>
    <w:rsid w:val="00611679"/>
    <w:rsid w:val="00613D7D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85A10"/>
    <w:rsid w:val="009951DA"/>
    <w:rsid w:val="00997241"/>
    <w:rsid w:val="009A743B"/>
    <w:rsid w:val="00A061D7"/>
    <w:rsid w:val="00A30E81"/>
    <w:rsid w:val="00A34804"/>
    <w:rsid w:val="00A349CC"/>
    <w:rsid w:val="00A43CA8"/>
    <w:rsid w:val="00A452DF"/>
    <w:rsid w:val="00A506D1"/>
    <w:rsid w:val="00A67B50"/>
    <w:rsid w:val="00A86317"/>
    <w:rsid w:val="00A941CF"/>
    <w:rsid w:val="00AE2601"/>
    <w:rsid w:val="00AE52FA"/>
    <w:rsid w:val="00AF09A4"/>
    <w:rsid w:val="00B06F1C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F39F0"/>
    <w:rsid w:val="00C11FDF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3323"/>
    <w:rsid w:val="00D7364D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64DB8"/>
    <w:rsid w:val="00F8225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2024-07-01T06:53:00Z</cp:lastPrinted>
  <dcterms:created xsi:type="dcterms:W3CDTF">2024-06-19T12:30:00Z</dcterms:created>
  <dcterms:modified xsi:type="dcterms:W3CDTF">2024-07-01T06:53:00Z</dcterms:modified>
</cp:coreProperties>
</file>